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yarriambiack-profile"/>
    <w:p>
      <w:pPr>
        <w:pStyle w:val="Heading1"/>
      </w:pPr>
      <w:r>
        <w:t xml:space="preserve">Yarriambiack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7,326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6,435          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Warracknabeal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2,938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Yarriambiack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$44,256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$469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3,063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947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2,560,362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2024-11-14T23:38:22Z</dcterms:created>
  <dcterms:modified xsi:type="dcterms:W3CDTF">2024-11-14T23:38:22Z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